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penrith-profile"/>
    <w:p>
      <w:pPr>
        <w:pStyle w:val="Heading1"/>
      </w:pPr>
      <w:r>
        <w:t xml:space="preserve">Penrith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405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224,483          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Penrith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120,367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791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4.1%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Penrith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18,375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13,020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6,845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6,375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$59,010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$14,487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121,163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1,426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16,479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11,191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1,342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10,043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1,304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9,260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Wholesale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840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8,298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32,280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33,156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1119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1119 - NSW East Coast Flooding (from 1 April 2024 onwards)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7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74,288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47,783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77,065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55,044,400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37,332.14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1,081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3,107,055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25,000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110,000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1,741,831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2,505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1,585,180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1,137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3,129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1,390,400</w:t>
            </w:r>
          </w:p>
        </w:tc>
      </w:tr>
      <w:tr>
        <w:trPr>
          <w:trHeight w:val="360" w:hRule="auto"/>
        </w:trPr>
        body10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1,304,612</w:t>
            </w:r>
          </w:p>
        </w:tc>
      </w:tr>
      <w:tr>
        <w:trPr>
          <w:trHeight w:val="360" w:hRule="auto"/>
        </w:trPr>
        body11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End w:id="37"/>
    <w:bookmarkStart w:id="51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New South Wales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75,000,000</w:t>
            </w:r>
          </w:p>
        </w:tc>
      </w:tr>
    </w:tbl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2025-02-12T02:19:41Z</dcterms:created>
  <dcterms:modified xsi:type="dcterms:W3CDTF">2025-02-12T02:19:41Z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